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837F" w14:textId="77777777" w:rsidR="00DD32A7" w:rsidRPr="000B0D05" w:rsidRDefault="00DD32A7" w:rsidP="00DD32A7">
      <w:pPr>
        <w:pBdr>
          <w:bottom w:val="single" w:sz="4" w:space="1" w:color="auto"/>
        </w:pBdr>
        <w:tabs>
          <w:tab w:val="left" w:pos="360"/>
          <w:tab w:val="left" w:pos="144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B0D05">
        <w:rPr>
          <w:rFonts w:ascii="Arial" w:hAnsi="Arial" w:cs="Arial"/>
          <w:b/>
          <w:sz w:val="28"/>
          <w:szCs w:val="28"/>
        </w:rPr>
        <w:t xml:space="preserve">PŘIHLÁŠKA </w:t>
      </w:r>
      <w:r>
        <w:rPr>
          <w:rFonts w:ascii="Arial" w:hAnsi="Arial" w:cs="Arial"/>
          <w:b/>
          <w:sz w:val="28"/>
          <w:szCs w:val="28"/>
        </w:rPr>
        <w:t>DÍTĚTE DO KURZU PŘEDŠKOLÁK</w:t>
      </w:r>
    </w:p>
    <w:p w14:paraId="71A054A2" w14:textId="77777777" w:rsidR="00DD32A7" w:rsidRDefault="00DD32A7" w:rsidP="00DD32A7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2EDBBF38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3F439532" w14:textId="77777777" w:rsidR="00DD32A7" w:rsidRPr="009E2408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1563F">
        <w:rPr>
          <w:rFonts w:ascii="Arial" w:hAnsi="Arial" w:cs="Arial"/>
          <w:b/>
          <w:sz w:val="18"/>
          <w:szCs w:val="18"/>
        </w:rPr>
        <w:t>Název kroužku:</w:t>
      </w:r>
      <w:r>
        <w:rPr>
          <w:rFonts w:ascii="Arial" w:hAnsi="Arial" w:cs="Arial"/>
          <w:sz w:val="18"/>
          <w:szCs w:val="18"/>
        </w:rPr>
        <w:t xml:space="preserve"> PŘEDŠKOLÁK</w:t>
      </w:r>
    </w:p>
    <w:p w14:paraId="1EBF6E71" w14:textId="77777777" w:rsidR="00DD32A7" w:rsidRPr="00427A46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30FC9F45" w14:textId="77777777" w:rsidR="00DD32A7" w:rsidRPr="002A241E" w:rsidRDefault="00DD32A7" w:rsidP="00DD32A7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2A241E">
        <w:rPr>
          <w:rFonts w:ascii="Arial" w:hAnsi="Arial" w:cs="Arial"/>
          <w:b/>
          <w:sz w:val="18"/>
          <w:szCs w:val="18"/>
        </w:rPr>
        <w:t xml:space="preserve">Údaje o dítěti: </w:t>
      </w:r>
    </w:p>
    <w:p w14:paraId="6676F913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565EE07C" w14:textId="319BB252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Příjmení a jméno:</w:t>
      </w:r>
    </w:p>
    <w:p w14:paraId="612D1627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10D6DD46" w14:textId="19B7B495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Rodné číslo: </w:t>
      </w:r>
    </w:p>
    <w:p w14:paraId="1DF3934F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2466FF1D" w14:textId="37976683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Státní občanství: </w:t>
      </w:r>
    </w:p>
    <w:p w14:paraId="1E55C4F8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5B7211DE" w14:textId="464473C6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Místo trvalého pobytu: </w:t>
      </w:r>
    </w:p>
    <w:p w14:paraId="42245F32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864CA13" w14:textId="6BF341EB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Místo narození:                                                                        Zdravotní pojišťovna:</w:t>
      </w:r>
    </w:p>
    <w:p w14:paraId="3D32060F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2180393F" w14:textId="28B1BBCF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Mělo dítě odklad?                                                                    Šetřeno PPP (SPC)</w:t>
      </w:r>
      <w:r w:rsidR="00CF1E95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                                                  </w:t>
      </w:r>
    </w:p>
    <w:p w14:paraId="1DA8E444" w14:textId="6E34C091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349C25E" w14:textId="6C8BDD74" w:rsidR="00DD32A7" w:rsidRPr="00703C87" w:rsidRDefault="00DD32A7" w:rsidP="00DD32A7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Dítě navštěvuje jinou MŠ: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6FB27CCB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2D6A6046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4FC1FE4" w14:textId="77777777" w:rsidR="00DD32A7" w:rsidRDefault="00DD32A7" w:rsidP="00DD32A7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14:paraId="37604C17" w14:textId="77777777" w:rsidR="00DD32A7" w:rsidRDefault="00DD32A7" w:rsidP="00DD32A7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Zákonný zástupce: </w:t>
      </w:r>
    </w:p>
    <w:p w14:paraId="0453D52B" w14:textId="77777777" w:rsidR="00DD32A7" w:rsidRDefault="00DD32A7" w:rsidP="00DD32A7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14:paraId="1F2578B0" w14:textId="4CBB8C19" w:rsidR="00DD32A7" w:rsidRPr="009E2408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9E2408">
        <w:rPr>
          <w:rFonts w:ascii="Arial" w:hAnsi="Arial" w:cs="Arial"/>
          <w:sz w:val="18"/>
          <w:szCs w:val="18"/>
        </w:rPr>
        <w:t xml:space="preserve">Jméno a příjmení: </w:t>
      </w:r>
    </w:p>
    <w:p w14:paraId="7B93B5E6" w14:textId="77777777" w:rsidR="00DD32A7" w:rsidRPr="009E2408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CB64112" w14:textId="51FA76B8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Místo trvalého pobytu</w:t>
      </w:r>
      <w:r w:rsidRPr="009E2408">
        <w:rPr>
          <w:rFonts w:ascii="Arial" w:hAnsi="Arial" w:cs="Arial"/>
          <w:sz w:val="18"/>
          <w:szCs w:val="18"/>
        </w:rPr>
        <w:t xml:space="preserve">: </w:t>
      </w:r>
    </w:p>
    <w:p w14:paraId="26EB4DF2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2C1A00E0" w14:textId="10A9504E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</w:p>
    <w:p w14:paraId="7CA0618B" w14:textId="77777777" w:rsidR="00DD32A7" w:rsidRPr="00AA6F08" w:rsidRDefault="00DD32A7" w:rsidP="00DD32A7">
      <w:pPr>
        <w:tabs>
          <w:tab w:val="left" w:pos="360"/>
        </w:tabs>
        <w:ind w:right="-1320"/>
        <w:rPr>
          <w:rFonts w:ascii="Arial" w:hAnsi="Arial" w:cs="Arial"/>
          <w:sz w:val="18"/>
          <w:szCs w:val="18"/>
        </w:rPr>
      </w:pPr>
    </w:p>
    <w:p w14:paraId="2FCB1F56" w14:textId="4A7A838C" w:rsidR="00DD32A7" w:rsidRPr="00AA6F08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AA6F08">
        <w:rPr>
          <w:rFonts w:ascii="Arial" w:hAnsi="Arial" w:cs="Arial"/>
          <w:sz w:val="18"/>
          <w:szCs w:val="18"/>
        </w:rPr>
        <w:t xml:space="preserve">E-mail: </w:t>
      </w:r>
    </w:p>
    <w:p w14:paraId="1E7DFA3D" w14:textId="77777777" w:rsidR="00DD32A7" w:rsidRDefault="00DD32A7" w:rsidP="00DD32A7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14:paraId="61F5C163" w14:textId="77777777" w:rsidR="00DD32A7" w:rsidRPr="005D2348" w:rsidRDefault="00DD32A7" w:rsidP="00DD32A7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14:paraId="2C08DAE4" w14:textId="77777777" w:rsidR="00DD32A7" w:rsidRDefault="00DD32A7" w:rsidP="00DD32A7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Svým podpisem této přihlášky rodič potvrzuje, že přihlašované dítě do zájmového kroužku, je řádně očkováno a tím splňuje podmínky </w:t>
      </w:r>
      <w:r w:rsidRPr="00AB078B">
        <w:rPr>
          <w:rFonts w:ascii="Arial" w:hAnsi="Arial" w:cs="Arial"/>
          <w:sz w:val="18"/>
          <w:szCs w:val="18"/>
        </w:rPr>
        <w:t>§ 50 zákona č. 258/2000 S</w:t>
      </w:r>
      <w:r>
        <w:rPr>
          <w:rFonts w:ascii="Arial" w:hAnsi="Arial" w:cs="Arial"/>
          <w:sz w:val="18"/>
          <w:szCs w:val="18"/>
        </w:rPr>
        <w:t xml:space="preserve">b., o ochraně veřejného zdraví.  </w:t>
      </w:r>
    </w:p>
    <w:p w14:paraId="6AC23431" w14:textId="77777777" w:rsidR="00DD32A7" w:rsidRDefault="00DD32A7" w:rsidP="00DD32A7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7593410" w14:textId="77777777" w:rsidR="00DD32A7" w:rsidRDefault="00DD32A7" w:rsidP="00DD32A7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Další údaje o zdravotní způsobilosti, příp. zdravotních obtížích, které by mohly mít vliv na poskytování zájmového vzdělávání: </w:t>
      </w:r>
    </w:p>
    <w:p w14:paraId="256CE83A" w14:textId="77777777" w:rsidR="00DD32A7" w:rsidRDefault="00DD32A7" w:rsidP="00DD32A7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742F11BE" w14:textId="77777777" w:rsidR="00DD32A7" w:rsidRDefault="00DD32A7" w:rsidP="00DD32A7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969A603" w14:textId="77777777" w:rsidR="00DD32A7" w:rsidRDefault="00DD32A7" w:rsidP="00DD32A7">
      <w:pPr>
        <w:tabs>
          <w:tab w:val="left" w:pos="360"/>
        </w:tabs>
        <w:jc w:val="both"/>
        <w:rPr>
          <w:rFonts w:ascii="Arial" w:hAnsi="Arial" w:cs="Arial"/>
          <w:i/>
          <w:sz w:val="16"/>
          <w:szCs w:val="16"/>
        </w:rPr>
      </w:pPr>
    </w:p>
    <w:p w14:paraId="35127564" w14:textId="77777777" w:rsidR="00DD32A7" w:rsidRDefault="00DD32A7" w:rsidP="00DD32A7">
      <w:pPr>
        <w:tabs>
          <w:tab w:val="left" w:pos="360"/>
        </w:tabs>
        <w:jc w:val="both"/>
        <w:rPr>
          <w:rFonts w:ascii="Arial" w:hAnsi="Arial" w:cs="Arial"/>
          <w:i/>
          <w:sz w:val="16"/>
          <w:szCs w:val="16"/>
        </w:rPr>
      </w:pPr>
    </w:p>
    <w:p w14:paraId="202E4EED" w14:textId="77777777" w:rsidR="00DD32A7" w:rsidRDefault="00DD32A7" w:rsidP="00DD32A7">
      <w:pPr>
        <w:tabs>
          <w:tab w:val="left" w:pos="360"/>
        </w:tabs>
        <w:jc w:val="both"/>
        <w:rPr>
          <w:rFonts w:ascii="Arial" w:hAnsi="Arial" w:cs="Arial"/>
          <w:i/>
          <w:sz w:val="16"/>
          <w:szCs w:val="16"/>
        </w:rPr>
      </w:pPr>
      <w:r w:rsidRPr="00C90C6C">
        <w:rPr>
          <w:rFonts w:ascii="Arial" w:hAnsi="Arial" w:cs="Arial"/>
          <w:i/>
          <w:sz w:val="16"/>
          <w:szCs w:val="16"/>
        </w:rPr>
        <w:t xml:space="preserve">Podpisem na přihlášce rodiče potvrzují, že byli seznámeni a souhlasí s následujícími podmínkami: </w:t>
      </w:r>
    </w:p>
    <w:p w14:paraId="2B96AC85" w14:textId="77777777" w:rsidR="00DD32A7" w:rsidRPr="00C90C6C" w:rsidRDefault="00DD32A7" w:rsidP="00DD32A7">
      <w:pPr>
        <w:tabs>
          <w:tab w:val="left" w:pos="360"/>
        </w:tabs>
        <w:jc w:val="both"/>
        <w:rPr>
          <w:rFonts w:ascii="Arial" w:hAnsi="Arial" w:cs="Arial"/>
          <w:i/>
          <w:sz w:val="16"/>
          <w:szCs w:val="16"/>
        </w:rPr>
      </w:pPr>
    </w:p>
    <w:p w14:paraId="4E653CA9" w14:textId="77777777" w:rsidR="00DD32A7" w:rsidRDefault="00DD32A7" w:rsidP="00DD32A7">
      <w:pPr>
        <w:pStyle w:val="Odstavecseseznamem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Rozsah a obsah kroužku.</w:t>
      </w:r>
    </w:p>
    <w:p w14:paraId="1CD51123" w14:textId="77777777" w:rsidR="00DD32A7" w:rsidRDefault="00DD32A7" w:rsidP="00DD32A7">
      <w:pPr>
        <w:pStyle w:val="Odstavecseseznamem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Uvedené údaje jsou pravdivé. </w:t>
      </w:r>
    </w:p>
    <w:p w14:paraId="34FE663E" w14:textId="77777777" w:rsidR="00617B3D" w:rsidRDefault="00DD32A7" w:rsidP="00DD32A7">
      <w:pPr>
        <w:pStyle w:val="Odstavecseseznamem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Kroužek PŘEDŠKOLÁK je placená forma dalšího vzdělávání, úhrada za zájmový kroužek je hrazena na účet </w:t>
      </w:r>
    </w:p>
    <w:p w14:paraId="34FF3B37" w14:textId="4133DAD9" w:rsidR="00DD32A7" w:rsidRDefault="00617B3D" w:rsidP="00617B3D">
      <w:pPr>
        <w:pStyle w:val="Odstavecseseznamem"/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17B3D">
        <w:rPr>
          <w:rFonts w:ascii="Arial" w:hAnsi="Arial" w:cs="Arial"/>
          <w:i/>
          <w:sz w:val="16"/>
          <w:szCs w:val="16"/>
        </w:rPr>
        <w:t>131-1875240247/0100</w:t>
      </w:r>
      <w:r>
        <w:rPr>
          <w:rFonts w:ascii="Arial" w:hAnsi="Arial" w:cs="Arial"/>
          <w:i/>
          <w:sz w:val="16"/>
          <w:szCs w:val="16"/>
        </w:rPr>
        <w:t xml:space="preserve">, </w:t>
      </w:r>
      <w:r w:rsidR="00DD32A7">
        <w:rPr>
          <w:rFonts w:ascii="Arial" w:hAnsi="Arial" w:cs="Arial"/>
          <w:i/>
          <w:sz w:val="16"/>
          <w:szCs w:val="16"/>
        </w:rPr>
        <w:t>v textu pro příjemce uveďte jméno a příjmení dítěte – předškolák.</w:t>
      </w:r>
    </w:p>
    <w:p w14:paraId="3E8F7C1B" w14:textId="77777777" w:rsidR="00DD32A7" w:rsidRPr="002A241E" w:rsidRDefault="00DD32A7" w:rsidP="00DD32A7">
      <w:pPr>
        <w:pStyle w:val="Odstavecseseznamem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A241E">
        <w:rPr>
          <w:rFonts w:ascii="Arial" w:hAnsi="Arial" w:cs="Arial"/>
          <w:i/>
          <w:sz w:val="16"/>
          <w:szCs w:val="16"/>
        </w:rPr>
        <w:t>Shromažďované údaje slouží pro registraci</w:t>
      </w:r>
      <w:r>
        <w:rPr>
          <w:rFonts w:ascii="Arial" w:hAnsi="Arial" w:cs="Arial"/>
          <w:i/>
          <w:sz w:val="16"/>
          <w:szCs w:val="16"/>
        </w:rPr>
        <w:t xml:space="preserve"> dítěte</w:t>
      </w:r>
      <w:r w:rsidRPr="002A241E">
        <w:rPr>
          <w:rFonts w:ascii="Arial" w:hAnsi="Arial" w:cs="Arial"/>
          <w:i/>
          <w:sz w:val="16"/>
          <w:szCs w:val="16"/>
        </w:rPr>
        <w:t>, s osobními údaji je nakládáno ve smyslu zákona č. 101/2000 Sb. o</w:t>
      </w:r>
      <w:r>
        <w:rPr>
          <w:rFonts w:ascii="Arial" w:hAnsi="Arial" w:cs="Arial"/>
          <w:i/>
          <w:sz w:val="16"/>
          <w:szCs w:val="16"/>
        </w:rPr>
        <w:t> </w:t>
      </w:r>
      <w:r w:rsidRPr="002A241E">
        <w:rPr>
          <w:rFonts w:ascii="Arial" w:hAnsi="Arial" w:cs="Arial"/>
          <w:i/>
          <w:sz w:val="16"/>
          <w:szCs w:val="16"/>
        </w:rPr>
        <w:t>ochraně osobních údajů. Shromážděné údaje jsou v předepsaných lhůtách likvidovány..</w:t>
      </w:r>
    </w:p>
    <w:p w14:paraId="2198EA75" w14:textId="77777777" w:rsidR="00DD32A7" w:rsidRPr="00427A46" w:rsidRDefault="00DD32A7" w:rsidP="00DD32A7">
      <w:pPr>
        <w:tabs>
          <w:tab w:val="left" w:pos="360"/>
        </w:tabs>
        <w:jc w:val="center"/>
        <w:rPr>
          <w:rFonts w:ascii="Arial" w:hAnsi="Arial" w:cs="Arial"/>
          <w:sz w:val="18"/>
          <w:szCs w:val="18"/>
        </w:rPr>
      </w:pPr>
    </w:p>
    <w:p w14:paraId="02674B65" w14:textId="77777777" w:rsidR="00DD32A7" w:rsidRDefault="00DD32A7" w:rsidP="00DD32A7">
      <w:pPr>
        <w:tabs>
          <w:tab w:val="left" w:pos="540"/>
        </w:tabs>
        <w:ind w:left="360"/>
        <w:outlineLvl w:val="0"/>
        <w:rPr>
          <w:rFonts w:ascii="Arial" w:hAnsi="Arial" w:cs="Arial"/>
          <w:sz w:val="18"/>
          <w:szCs w:val="18"/>
          <w:u w:val="single"/>
        </w:rPr>
      </w:pPr>
    </w:p>
    <w:p w14:paraId="4FC420B5" w14:textId="77777777" w:rsidR="00DD32A7" w:rsidRDefault="00DD32A7" w:rsidP="00DD32A7">
      <w:pPr>
        <w:tabs>
          <w:tab w:val="left" w:pos="540"/>
        </w:tabs>
        <w:ind w:left="360"/>
        <w:outlineLvl w:val="0"/>
        <w:rPr>
          <w:rFonts w:ascii="Arial" w:hAnsi="Arial" w:cs="Arial"/>
          <w:sz w:val="18"/>
          <w:szCs w:val="18"/>
          <w:u w:val="single"/>
        </w:rPr>
      </w:pPr>
    </w:p>
    <w:p w14:paraId="32279061" w14:textId="77777777" w:rsidR="00DD32A7" w:rsidRPr="00427A46" w:rsidRDefault="00DD32A7" w:rsidP="00DD32A7">
      <w:pPr>
        <w:ind w:right="-1320"/>
        <w:rPr>
          <w:rFonts w:ascii="Arial" w:hAnsi="Arial" w:cs="Arial"/>
          <w:sz w:val="18"/>
          <w:szCs w:val="18"/>
        </w:rPr>
      </w:pPr>
    </w:p>
    <w:p w14:paraId="32DAB4CD" w14:textId="77777777" w:rsidR="00DD32A7" w:rsidRPr="00427A46" w:rsidRDefault="00DD32A7" w:rsidP="00DD32A7">
      <w:pPr>
        <w:ind w:right="-1320"/>
        <w:rPr>
          <w:rFonts w:ascii="Arial" w:hAnsi="Arial" w:cs="Arial"/>
          <w:sz w:val="18"/>
          <w:szCs w:val="18"/>
        </w:rPr>
      </w:pPr>
    </w:p>
    <w:p w14:paraId="0B56F4F7" w14:textId="51F6F7FE" w:rsidR="00DD32A7" w:rsidRPr="00427A46" w:rsidRDefault="00DD32A7" w:rsidP="00DD32A7">
      <w:pPr>
        <w:tabs>
          <w:tab w:val="left" w:pos="360"/>
        </w:tabs>
        <w:ind w:right="-1320"/>
        <w:rPr>
          <w:rFonts w:ascii="Arial" w:hAnsi="Arial" w:cs="Arial"/>
          <w:sz w:val="18"/>
          <w:szCs w:val="18"/>
        </w:rPr>
      </w:pPr>
      <w:r w:rsidRPr="00427A46">
        <w:rPr>
          <w:rFonts w:ascii="Arial" w:hAnsi="Arial" w:cs="Arial"/>
          <w:sz w:val="18"/>
          <w:szCs w:val="18"/>
        </w:rPr>
        <w:tab/>
        <w:t xml:space="preserve">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2006F10" w14:textId="0A94B753" w:rsidR="00DD32A7" w:rsidRDefault="00DD32A7" w:rsidP="00DD32A7">
      <w:pPr>
        <w:tabs>
          <w:tab w:val="left" w:pos="360"/>
        </w:tabs>
        <w:ind w:right="-1320"/>
        <w:rPr>
          <w:rFonts w:ascii="Arial" w:hAnsi="Arial" w:cs="Arial"/>
          <w:sz w:val="18"/>
          <w:szCs w:val="18"/>
        </w:rPr>
      </w:pPr>
      <w:r w:rsidRPr="00427A46">
        <w:rPr>
          <w:rFonts w:ascii="Arial" w:hAnsi="Arial" w:cs="Arial"/>
          <w:sz w:val="18"/>
          <w:szCs w:val="18"/>
        </w:rPr>
        <w:t xml:space="preserve"> </w:t>
      </w:r>
      <w:r w:rsidRPr="00427A46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427A4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427A4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427A46">
        <w:rPr>
          <w:rFonts w:ascii="Arial" w:hAnsi="Arial" w:cs="Arial"/>
          <w:sz w:val="18"/>
          <w:szCs w:val="18"/>
        </w:rPr>
        <w:t xml:space="preserve">datum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podpis zákonného zástupce</w:t>
      </w:r>
    </w:p>
    <w:p w14:paraId="085B87E5" w14:textId="77777777" w:rsidR="008D2B2D" w:rsidRPr="00C72878" w:rsidRDefault="008D2B2D" w:rsidP="00C72878"/>
    <w:sectPr w:rsidR="008D2B2D" w:rsidRPr="00C72878" w:rsidSect="00966652">
      <w:headerReference w:type="default" r:id="rId7"/>
      <w:footerReference w:type="default" r:id="rId8"/>
      <w:pgSz w:w="11901" w:h="16817"/>
      <w:pgMar w:top="1418" w:right="1418" w:bottom="1418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BFCF" w14:textId="77777777" w:rsidR="0025075C" w:rsidRDefault="0025075C">
      <w:r>
        <w:separator/>
      </w:r>
    </w:p>
  </w:endnote>
  <w:endnote w:type="continuationSeparator" w:id="0">
    <w:p w14:paraId="43BC6E8A" w14:textId="77777777" w:rsidR="0025075C" w:rsidRDefault="0025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B33C7" w14:textId="77777777" w:rsidR="00451048" w:rsidRDefault="00451048" w:rsidP="008C5CFA">
    <w:pPr>
      <w:pStyle w:val="Zpat"/>
      <w:jc w:val="center"/>
    </w:pPr>
  </w:p>
  <w:p w14:paraId="738E10F6" w14:textId="77777777" w:rsidR="00451048" w:rsidRDefault="00451048" w:rsidP="008C5CFA">
    <w:pPr>
      <w:pStyle w:val="Zpat"/>
    </w:pPr>
  </w:p>
  <w:p w14:paraId="2C2DABFF" w14:textId="77777777" w:rsidR="00451048" w:rsidRDefault="004510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8BBC" w14:textId="77777777" w:rsidR="0025075C" w:rsidRDefault="0025075C">
      <w:r>
        <w:separator/>
      </w:r>
    </w:p>
  </w:footnote>
  <w:footnote w:type="continuationSeparator" w:id="0">
    <w:p w14:paraId="108F3D02" w14:textId="77777777" w:rsidR="0025075C" w:rsidRDefault="0025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3D62" w14:textId="77777777" w:rsidR="00451048" w:rsidRDefault="00451048" w:rsidP="00514A05">
    <w:pPr>
      <w:pStyle w:val="Zhlav"/>
      <w:jc w:val="right"/>
      <w:rPr>
        <w:b/>
      </w:rPr>
    </w:pPr>
    <w:r>
      <w:rPr>
        <w:noProof/>
      </w:rPr>
      <w:drawing>
        <wp:anchor distT="0" distB="0" distL="114300" distR="0" simplePos="0" relativeHeight="251659264" behindDoc="1" locked="0" layoutInCell="1" allowOverlap="1" wp14:anchorId="614BEF20" wp14:editId="3921764B">
          <wp:simplePos x="0" y="0"/>
          <wp:positionH relativeFrom="margin">
            <wp:posOffset>12065</wp:posOffset>
          </wp:positionH>
          <wp:positionV relativeFrom="paragraph">
            <wp:posOffset>-220980</wp:posOffset>
          </wp:positionV>
          <wp:extent cx="914400" cy="8528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Základní škola a mateřská škola Montessori Ostrava</w:t>
    </w:r>
  </w:p>
  <w:p w14:paraId="7669D727" w14:textId="77777777" w:rsidR="00451048" w:rsidRDefault="00451048" w:rsidP="00514A05">
    <w:pPr>
      <w:pStyle w:val="Zhlav"/>
      <w:jc w:val="right"/>
      <w:rPr>
        <w:sz w:val="20"/>
        <w:szCs w:val="20"/>
      </w:rPr>
    </w:pPr>
    <w:r>
      <w:rPr>
        <w:sz w:val="20"/>
        <w:szCs w:val="20"/>
      </w:rPr>
      <w:t>Matrosovova 833/14, 709 00 Ostrava-Hulváky Ostrava</w:t>
    </w:r>
  </w:p>
  <w:p w14:paraId="556FEB5A" w14:textId="77777777" w:rsidR="00451048" w:rsidRDefault="00451048" w:rsidP="00514A05">
    <w:pPr>
      <w:pStyle w:val="Zhlav"/>
      <w:jc w:val="right"/>
    </w:pPr>
    <w:r>
      <w:rPr>
        <w:sz w:val="20"/>
        <w:szCs w:val="20"/>
      </w:rPr>
      <w:t xml:space="preserve">T: +420 739 527 100, E: </w:t>
    </w:r>
    <w:hyperlink r:id="rId2">
      <w:r>
        <w:rPr>
          <w:rStyle w:val="InternetLink"/>
          <w:sz w:val="20"/>
          <w:szCs w:val="20"/>
        </w:rPr>
        <w:t>info@montessoriostrava.cz</w:t>
      </w:r>
    </w:hyperlink>
  </w:p>
  <w:p w14:paraId="41A4C306" w14:textId="77777777" w:rsidR="00451048" w:rsidRDefault="008C5CFA" w:rsidP="008C5CFA">
    <w:pPr>
      <w:pStyle w:val="Zpat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451048">
      <w:rPr>
        <w:sz w:val="20"/>
        <w:szCs w:val="20"/>
      </w:rPr>
      <w:t>IČO: 01820494, IZO: 69100529</w:t>
    </w:r>
  </w:p>
  <w:p w14:paraId="68DA8329" w14:textId="77777777" w:rsidR="00451048" w:rsidRPr="008C5CFA" w:rsidRDefault="00451048" w:rsidP="00A67112">
    <w:pPr>
      <w:pBdr>
        <w:bottom w:val="single" w:sz="4" w:space="0" w:color="auto"/>
      </w:pBdr>
      <w:tabs>
        <w:tab w:val="left" w:pos="3264"/>
      </w:tabs>
      <w:rPr>
        <w:rStyle w:val="apple-converted-sp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0C8B"/>
    <w:multiLevelType w:val="hybridMultilevel"/>
    <w:tmpl w:val="6B980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3194"/>
    <w:multiLevelType w:val="hybridMultilevel"/>
    <w:tmpl w:val="87F2C8C0"/>
    <w:lvl w:ilvl="0" w:tplc="497EFA5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0059AF"/>
    <w:multiLevelType w:val="hybridMultilevel"/>
    <w:tmpl w:val="CA42C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0E7F"/>
    <w:multiLevelType w:val="hybridMultilevel"/>
    <w:tmpl w:val="09707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156"/>
    <w:multiLevelType w:val="hybridMultilevel"/>
    <w:tmpl w:val="B3C40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9BB"/>
    <w:multiLevelType w:val="hybridMultilevel"/>
    <w:tmpl w:val="07000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912C2"/>
    <w:multiLevelType w:val="hybridMultilevel"/>
    <w:tmpl w:val="B22E4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85C3C"/>
    <w:multiLevelType w:val="hybridMultilevel"/>
    <w:tmpl w:val="B748E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B6FD0"/>
    <w:multiLevelType w:val="hybridMultilevel"/>
    <w:tmpl w:val="77903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4A1A"/>
    <w:multiLevelType w:val="hybridMultilevel"/>
    <w:tmpl w:val="01A47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5D1"/>
    <w:multiLevelType w:val="hybridMultilevel"/>
    <w:tmpl w:val="2DBE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042E"/>
    <w:multiLevelType w:val="hybridMultilevel"/>
    <w:tmpl w:val="00E6B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A5727"/>
    <w:multiLevelType w:val="hybridMultilevel"/>
    <w:tmpl w:val="5D42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16941"/>
    <w:multiLevelType w:val="hybridMultilevel"/>
    <w:tmpl w:val="5C1C0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15B27"/>
    <w:multiLevelType w:val="hybridMultilevel"/>
    <w:tmpl w:val="051C4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46595"/>
    <w:multiLevelType w:val="hybridMultilevel"/>
    <w:tmpl w:val="9D5E9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7054"/>
    <w:multiLevelType w:val="hybridMultilevel"/>
    <w:tmpl w:val="1398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B2025"/>
    <w:multiLevelType w:val="hybridMultilevel"/>
    <w:tmpl w:val="A6965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313D3"/>
    <w:multiLevelType w:val="hybridMultilevel"/>
    <w:tmpl w:val="1832B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E183D"/>
    <w:multiLevelType w:val="hybridMultilevel"/>
    <w:tmpl w:val="0EBA5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11786"/>
    <w:multiLevelType w:val="hybridMultilevel"/>
    <w:tmpl w:val="563EF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3482A"/>
    <w:multiLevelType w:val="hybridMultilevel"/>
    <w:tmpl w:val="666E1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247771">
    <w:abstractNumId w:val="9"/>
  </w:num>
  <w:num w:numId="2" w16cid:durableId="1135293970">
    <w:abstractNumId w:val="13"/>
  </w:num>
  <w:num w:numId="3" w16cid:durableId="249001914">
    <w:abstractNumId w:val="19"/>
  </w:num>
  <w:num w:numId="4" w16cid:durableId="1833059335">
    <w:abstractNumId w:val="5"/>
  </w:num>
  <w:num w:numId="5" w16cid:durableId="2120643676">
    <w:abstractNumId w:val="0"/>
  </w:num>
  <w:num w:numId="6" w16cid:durableId="1206406750">
    <w:abstractNumId w:val="17"/>
  </w:num>
  <w:num w:numId="7" w16cid:durableId="799029981">
    <w:abstractNumId w:val="14"/>
  </w:num>
  <w:num w:numId="8" w16cid:durableId="1953436990">
    <w:abstractNumId w:val="15"/>
  </w:num>
  <w:num w:numId="9" w16cid:durableId="404763665">
    <w:abstractNumId w:val="8"/>
  </w:num>
  <w:num w:numId="10" w16cid:durableId="673260515">
    <w:abstractNumId w:val="2"/>
  </w:num>
  <w:num w:numId="11" w16cid:durableId="2130663244">
    <w:abstractNumId w:val="16"/>
  </w:num>
  <w:num w:numId="12" w16cid:durableId="920530995">
    <w:abstractNumId w:val="20"/>
  </w:num>
  <w:num w:numId="13" w16cid:durableId="1489243589">
    <w:abstractNumId w:val="11"/>
  </w:num>
  <w:num w:numId="14" w16cid:durableId="1651641060">
    <w:abstractNumId w:val="1"/>
  </w:num>
  <w:num w:numId="15" w16cid:durableId="2041928141">
    <w:abstractNumId w:val="21"/>
  </w:num>
  <w:num w:numId="16" w16cid:durableId="1664897006">
    <w:abstractNumId w:val="12"/>
  </w:num>
  <w:num w:numId="17" w16cid:durableId="530843069">
    <w:abstractNumId w:val="6"/>
  </w:num>
  <w:num w:numId="18" w16cid:durableId="1156996510">
    <w:abstractNumId w:val="10"/>
  </w:num>
  <w:num w:numId="19" w16cid:durableId="1133711201">
    <w:abstractNumId w:val="7"/>
  </w:num>
  <w:num w:numId="20" w16cid:durableId="972755032">
    <w:abstractNumId w:val="18"/>
  </w:num>
  <w:num w:numId="21" w16cid:durableId="11033315">
    <w:abstractNumId w:val="3"/>
  </w:num>
  <w:num w:numId="22" w16cid:durableId="1627810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5A"/>
    <w:rsid w:val="000377E1"/>
    <w:rsid w:val="000B575A"/>
    <w:rsid w:val="001136AF"/>
    <w:rsid w:val="00195183"/>
    <w:rsid w:val="0025075C"/>
    <w:rsid w:val="00250CA1"/>
    <w:rsid w:val="002969E3"/>
    <w:rsid w:val="002F306D"/>
    <w:rsid w:val="00451048"/>
    <w:rsid w:val="005673DB"/>
    <w:rsid w:val="00617B3D"/>
    <w:rsid w:val="00634122"/>
    <w:rsid w:val="006E17A4"/>
    <w:rsid w:val="006F6D9D"/>
    <w:rsid w:val="007A7F99"/>
    <w:rsid w:val="007E5CD7"/>
    <w:rsid w:val="007F545E"/>
    <w:rsid w:val="0083202C"/>
    <w:rsid w:val="0084323D"/>
    <w:rsid w:val="008C5CFA"/>
    <w:rsid w:val="008D2B2D"/>
    <w:rsid w:val="00966652"/>
    <w:rsid w:val="00980C3E"/>
    <w:rsid w:val="00C72878"/>
    <w:rsid w:val="00CF1E95"/>
    <w:rsid w:val="00DD32A7"/>
    <w:rsid w:val="00E1464A"/>
    <w:rsid w:val="00E416C3"/>
    <w:rsid w:val="00F02455"/>
    <w:rsid w:val="00F116D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FE7B"/>
  <w15:chartTrackingRefBased/>
  <w15:docId w15:val="{0535AD44-0EB7-4215-B3BB-FC74FC8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D9D"/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250CA1"/>
    <w:pPr>
      <w:keepNext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451048"/>
  </w:style>
  <w:style w:type="character" w:customStyle="1" w:styleId="ZhlavChar">
    <w:name w:val="Záhlaví Char"/>
    <w:basedOn w:val="Standardnpsmoodstavce"/>
    <w:link w:val="Zhlav"/>
    <w:uiPriority w:val="99"/>
    <w:qFormat/>
    <w:rsid w:val="00451048"/>
  </w:style>
  <w:style w:type="character" w:customStyle="1" w:styleId="ZpatChar">
    <w:name w:val="Zápatí Char"/>
    <w:basedOn w:val="Standardnpsmoodstavce"/>
    <w:link w:val="Zpat"/>
    <w:uiPriority w:val="99"/>
    <w:qFormat/>
    <w:rsid w:val="00451048"/>
  </w:style>
  <w:style w:type="character" w:customStyle="1" w:styleId="InternetLink">
    <w:name w:val="Internet Link"/>
    <w:uiPriority w:val="99"/>
    <w:unhideWhenUsed/>
    <w:rsid w:val="00451048"/>
    <w:rPr>
      <w:color w:val="0000FF"/>
      <w:u w:val="single"/>
    </w:rPr>
  </w:style>
  <w:style w:type="paragraph" w:styleId="Bezmezer">
    <w:name w:val="No Spacing"/>
    <w:uiPriority w:val="1"/>
    <w:qFormat/>
    <w:rsid w:val="00451048"/>
    <w:rPr>
      <w:rFonts w:ascii="Calibri" w:eastAsiaTheme="minorEastAsia" w:hAnsi="Calibri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451048"/>
    <w:pPr>
      <w:spacing w:after="200" w:line="360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45104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ZhlavChar1">
    <w:name w:val="Záhlaví Char1"/>
    <w:basedOn w:val="Standardnpsmoodstavce"/>
    <w:uiPriority w:val="99"/>
    <w:semiHidden/>
    <w:rsid w:val="0045104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5104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ZpatChar1">
    <w:name w:val="Zápatí Char1"/>
    <w:basedOn w:val="Standardnpsmoodstavce"/>
    <w:uiPriority w:val="99"/>
    <w:semiHidden/>
    <w:rsid w:val="00451048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5104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50CA1"/>
    <w:rPr>
      <w:rFonts w:ascii="Times New Roman" w:eastAsia="Calibri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ntessoriostrav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\Downloads\Kopie%20souboru%20&#352;ablona%20Montessori_standa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Kopie souboru Šablona Montessori_standard</Template>
  <TotalTime>6</TotalTime>
  <Pages>1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4</cp:revision>
  <dcterms:created xsi:type="dcterms:W3CDTF">2024-02-01T10:45:00Z</dcterms:created>
  <dcterms:modified xsi:type="dcterms:W3CDTF">2024-10-21T06:43:00Z</dcterms:modified>
</cp:coreProperties>
</file>